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enrast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804"/>
        <w:gridCol w:w="6804"/>
      </w:tblGrid>
      <w:tr w:rsidR="0099318C" w:rsidRPr="0099318C" w14:paraId="7DC28CD4" w14:textId="77777777">
        <w:trPr>
          <w:trHeight w:val="1389"/>
        </w:trPr>
        <w:tc>
          <w:tcPr>
            <w:tcW w:w="6804" w:type="dxa"/>
            <w:vAlign w:val="center"/>
          </w:tcPr>
          <w:p w14:paraId="74019520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BC2DDC3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</w:tr>
      <w:tr w:rsidR="0099318C" w:rsidRPr="0099318C" w14:paraId="3CD9C4C6" w14:textId="77777777">
        <w:trPr>
          <w:trHeight w:val="1389"/>
        </w:trPr>
        <w:tc>
          <w:tcPr>
            <w:tcW w:w="6804" w:type="dxa"/>
            <w:vAlign w:val="center"/>
          </w:tcPr>
          <w:p w14:paraId="2BA19F1F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726236B5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</w:tr>
      <w:tr w:rsidR="0099318C" w:rsidRPr="0099318C" w14:paraId="3871AF9F" w14:textId="77777777">
        <w:trPr>
          <w:trHeight w:val="1389"/>
        </w:trPr>
        <w:tc>
          <w:tcPr>
            <w:tcW w:w="6804" w:type="dxa"/>
            <w:vAlign w:val="center"/>
          </w:tcPr>
          <w:p w14:paraId="095EC610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13E0F708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</w:tr>
      <w:tr w:rsidR="0099318C" w:rsidRPr="0099318C" w14:paraId="44E3791D" w14:textId="77777777">
        <w:trPr>
          <w:trHeight w:val="1389"/>
        </w:trPr>
        <w:tc>
          <w:tcPr>
            <w:tcW w:w="6804" w:type="dxa"/>
            <w:vAlign w:val="center"/>
          </w:tcPr>
          <w:p w14:paraId="7C6B25B3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3592340C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</w:tr>
      <w:tr w:rsidR="0099318C" w:rsidRPr="0099318C" w14:paraId="4EA8585D" w14:textId="77777777">
        <w:trPr>
          <w:trHeight w:val="1389"/>
        </w:trPr>
        <w:tc>
          <w:tcPr>
            <w:tcW w:w="6804" w:type="dxa"/>
            <w:vAlign w:val="center"/>
          </w:tcPr>
          <w:p w14:paraId="65AA35AF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DDA66D8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</w:tr>
      <w:tr w:rsidR="0099318C" w:rsidRPr="0099318C" w14:paraId="1858D403" w14:textId="77777777">
        <w:trPr>
          <w:trHeight w:val="1389"/>
        </w:trPr>
        <w:tc>
          <w:tcPr>
            <w:tcW w:w="6804" w:type="dxa"/>
            <w:vAlign w:val="center"/>
          </w:tcPr>
          <w:p w14:paraId="2B52D735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2416C38E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</w:tr>
      <w:tr w:rsidR="0099318C" w:rsidRPr="0099318C" w14:paraId="6CF5FB2F" w14:textId="77777777">
        <w:trPr>
          <w:trHeight w:val="1389"/>
        </w:trPr>
        <w:tc>
          <w:tcPr>
            <w:tcW w:w="6804" w:type="dxa"/>
            <w:vAlign w:val="center"/>
          </w:tcPr>
          <w:p w14:paraId="22CA3E20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04" w:type="dxa"/>
            <w:vAlign w:val="center"/>
          </w:tcPr>
          <w:p w14:paraId="43BE0C98" w14:textId="77777777" w:rsidR="0099318C" w:rsidRPr="0099318C" w:rsidRDefault="0099318C" w:rsidP="0099318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3B21D5B" w14:textId="77777777" w:rsidR="009672E3" w:rsidRPr="008174DD" w:rsidRDefault="009672E3">
      <w:pPr>
        <w:rPr>
          <w:sz w:val="2"/>
          <w:szCs w:val="2"/>
        </w:rPr>
      </w:pPr>
    </w:p>
    <w:sectPr w:rsidR="009672E3" w:rsidRPr="008174DD" w:rsidSect="0099318C">
      <w:headerReference w:type="default" r:id="rId6"/>
      <w:pgSz w:w="16838" w:h="11906" w:orient="landscape" w:code="9"/>
      <w:pgMar w:top="1134" w:right="1134" w:bottom="227" w:left="1134" w:header="357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9B729C" w14:textId="77777777" w:rsidR="00632E8F" w:rsidRDefault="00632E8F">
      <w:r>
        <w:separator/>
      </w:r>
    </w:p>
  </w:endnote>
  <w:endnote w:type="continuationSeparator" w:id="0">
    <w:p w14:paraId="77D0F39A" w14:textId="77777777" w:rsidR="00632E8F" w:rsidRDefault="00632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04789" w14:textId="77777777" w:rsidR="00632E8F" w:rsidRDefault="00632E8F">
      <w:r>
        <w:separator/>
      </w:r>
    </w:p>
  </w:footnote>
  <w:footnote w:type="continuationSeparator" w:id="0">
    <w:p w14:paraId="2F468AA7" w14:textId="77777777" w:rsidR="00632E8F" w:rsidRDefault="00632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 w:firstRow="1" w:lastRow="1" w:firstColumn="1" w:lastColumn="1" w:noHBand="0" w:noVBand="0"/>
    </w:tblPr>
    <w:tblGrid>
      <w:gridCol w:w="1368"/>
      <w:gridCol w:w="9317"/>
    </w:tblGrid>
    <w:tr w:rsidR="007949CF" w14:paraId="33DB7755" w14:textId="77777777">
      <w:tc>
        <w:tcPr>
          <w:tcW w:w="1368" w:type="dxa"/>
        </w:tcPr>
        <w:p w14:paraId="4AFE87A2" w14:textId="4316E634" w:rsidR="007949CF" w:rsidRDefault="00E82AB4" w:rsidP="00280DA9">
          <w:pPr>
            <w:autoSpaceDE w:val="0"/>
            <w:autoSpaceDN w:val="0"/>
            <w:adjustRightInd w:val="0"/>
          </w:pPr>
          <w:r>
            <w:rPr>
              <w:noProof/>
            </w:rPr>
            <w:drawing>
              <wp:inline distT="0" distB="0" distL="0" distR="0" wp14:anchorId="185A33CF" wp14:editId="058E6720">
                <wp:extent cx="723900" cy="27432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1A62F11" w14:textId="77777777" w:rsidR="007949CF" w:rsidRPr="00280DA9" w:rsidRDefault="007949CF" w:rsidP="008F555D">
          <w:pPr>
            <w:autoSpaceDE w:val="0"/>
            <w:autoSpaceDN w:val="0"/>
            <w:adjustRightInd w:val="0"/>
            <w:rPr>
              <w:sz w:val="4"/>
              <w:szCs w:val="4"/>
            </w:rPr>
          </w:pPr>
        </w:p>
      </w:tc>
      <w:tc>
        <w:tcPr>
          <w:tcW w:w="9317" w:type="dxa"/>
          <w:vAlign w:val="center"/>
        </w:tcPr>
        <w:p w14:paraId="7F685126" w14:textId="77777777" w:rsidR="007949CF" w:rsidRDefault="007949CF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9803FA">
            <w:rPr>
              <w:rFonts w:ascii="Arial" w:hAnsi="Arial" w:cs="Arial"/>
              <w:b/>
              <w:sz w:val="14"/>
              <w:szCs w:val="14"/>
            </w:rPr>
            <w:t>Beschriftungsvorlage</w:t>
          </w:r>
          <w:r>
            <w:rPr>
              <w:rFonts w:ascii="Arial" w:hAnsi="Arial" w:cs="Arial"/>
              <w:sz w:val="14"/>
              <w:szCs w:val="14"/>
            </w:rPr>
            <w:t xml:space="preserve"> Profillänge </w:t>
          </w:r>
          <w:r w:rsidR="0099318C">
            <w:rPr>
              <w:rFonts w:ascii="Arial" w:hAnsi="Arial" w:cs="Arial"/>
              <w:sz w:val="14"/>
              <w:szCs w:val="14"/>
            </w:rPr>
            <w:t>12</w:t>
          </w:r>
          <w:r>
            <w:rPr>
              <w:rFonts w:ascii="Arial" w:hAnsi="Arial" w:cs="Arial"/>
              <w:sz w:val="14"/>
              <w:szCs w:val="14"/>
            </w:rPr>
            <w:t xml:space="preserve"> cm / Bandbreite </w:t>
          </w:r>
          <w:r w:rsidR="00DC5CD8">
            <w:rPr>
              <w:rFonts w:ascii="Arial" w:hAnsi="Arial" w:cs="Arial"/>
              <w:sz w:val="14"/>
              <w:szCs w:val="14"/>
            </w:rPr>
            <w:t>24</w:t>
          </w:r>
          <w:r>
            <w:rPr>
              <w:rFonts w:ascii="Arial" w:hAnsi="Arial" w:cs="Arial"/>
              <w:sz w:val="14"/>
              <w:szCs w:val="14"/>
            </w:rPr>
            <w:t xml:space="preserve"> mm </w:t>
          </w:r>
          <w:r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="00DD42CF">
            <w:rPr>
              <w:rFonts w:ascii="Arial" w:hAnsi="Arial" w:cs="Arial"/>
              <w:b/>
              <w:sz w:val="14"/>
              <w:szCs w:val="14"/>
            </w:rPr>
            <w:t>220760</w:t>
          </w:r>
          <w:r>
            <w:rPr>
              <w:rFonts w:ascii="Arial" w:hAnsi="Arial" w:cs="Arial"/>
              <w:sz w:val="14"/>
              <w:szCs w:val="14"/>
            </w:rPr>
            <w:t xml:space="preserve"> zu Schildprofilset </w:t>
          </w:r>
          <w:r w:rsidRPr="009803FA">
            <w:rPr>
              <w:rFonts w:ascii="Arial" w:hAnsi="Arial" w:cs="Arial"/>
              <w:b/>
              <w:sz w:val="14"/>
              <w:szCs w:val="14"/>
            </w:rPr>
            <w:t>Best.-Nr.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b/>
              <w:sz w:val="14"/>
              <w:szCs w:val="14"/>
            </w:rPr>
            <w:t>2207</w:t>
          </w:r>
          <w:r w:rsidR="0099318C">
            <w:rPr>
              <w:rFonts w:ascii="Arial" w:hAnsi="Arial" w:cs="Arial"/>
              <w:b/>
              <w:sz w:val="14"/>
              <w:szCs w:val="14"/>
            </w:rPr>
            <w:t>49</w:t>
          </w:r>
        </w:p>
        <w:p w14:paraId="5FFE24ED" w14:textId="77777777" w:rsidR="007949CF" w:rsidRPr="008F555D" w:rsidRDefault="007949CF" w:rsidP="008F555D">
          <w:pPr>
            <w:autoSpaceDE w:val="0"/>
            <w:autoSpaceDN w:val="0"/>
            <w:adjustRightInd w:val="0"/>
            <w:rPr>
              <w:rFonts w:ascii="Arial" w:hAnsi="Arial" w:cs="Arial"/>
              <w:sz w:val="14"/>
              <w:szCs w:val="14"/>
            </w:rPr>
          </w:pPr>
          <w:r w:rsidRPr="008F555D">
            <w:rPr>
              <w:rFonts w:ascii="Arial" w:hAnsi="Arial" w:cs="Arial"/>
              <w:sz w:val="14"/>
              <w:szCs w:val="14"/>
            </w:rPr>
            <w:t xml:space="preserve">Netztech Handels AG Sihlbruggstrasse 109 CH-6341 Baar Tel: 041 768 05 05 Fax: 041 768 05 06 </w:t>
          </w:r>
          <w:smartTag w:uri="urn:schemas-microsoft-com:office:smarttags" w:element="PersonName">
            <w:r w:rsidRPr="008F555D">
              <w:rPr>
                <w:rFonts w:ascii="Arial" w:hAnsi="Arial" w:cs="Arial"/>
                <w:sz w:val="14"/>
                <w:szCs w:val="14"/>
              </w:rPr>
              <w:t>info@netztech.ch</w:t>
            </w:r>
          </w:smartTag>
          <w:r w:rsidRPr="008F555D">
            <w:rPr>
              <w:rFonts w:ascii="Arial" w:hAnsi="Arial" w:cs="Arial"/>
              <w:sz w:val="14"/>
              <w:szCs w:val="14"/>
            </w:rPr>
            <w:t xml:space="preserve"> www.netztech.ch</w:t>
          </w:r>
        </w:p>
      </w:tc>
    </w:tr>
  </w:tbl>
  <w:p w14:paraId="057DCC8D" w14:textId="77777777" w:rsidR="007949CF" w:rsidRPr="008F555D" w:rsidRDefault="007949CF" w:rsidP="00280DA9">
    <w:pPr>
      <w:ind w:right="105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AB4"/>
    <w:rsid w:val="00011CAA"/>
    <w:rsid w:val="00032148"/>
    <w:rsid w:val="00042ECA"/>
    <w:rsid w:val="00047D4E"/>
    <w:rsid w:val="00053623"/>
    <w:rsid w:val="000615BD"/>
    <w:rsid w:val="00065B7B"/>
    <w:rsid w:val="0007005F"/>
    <w:rsid w:val="00091306"/>
    <w:rsid w:val="00093E2C"/>
    <w:rsid w:val="000959F7"/>
    <w:rsid w:val="00097B27"/>
    <w:rsid w:val="00097E96"/>
    <w:rsid w:val="000A1140"/>
    <w:rsid w:val="000A224A"/>
    <w:rsid w:val="000A23BC"/>
    <w:rsid w:val="000A31AB"/>
    <w:rsid w:val="000A3261"/>
    <w:rsid w:val="000A6CDD"/>
    <w:rsid w:val="000B07B8"/>
    <w:rsid w:val="000B7695"/>
    <w:rsid w:val="000C55B8"/>
    <w:rsid w:val="000D4B88"/>
    <w:rsid w:val="000F0987"/>
    <w:rsid w:val="000F35E3"/>
    <w:rsid w:val="00110DCF"/>
    <w:rsid w:val="00111EDC"/>
    <w:rsid w:val="00114F12"/>
    <w:rsid w:val="00141E21"/>
    <w:rsid w:val="0014301C"/>
    <w:rsid w:val="00152BE9"/>
    <w:rsid w:val="001539E7"/>
    <w:rsid w:val="00155B16"/>
    <w:rsid w:val="001569D9"/>
    <w:rsid w:val="00160A70"/>
    <w:rsid w:val="0016331A"/>
    <w:rsid w:val="0016470D"/>
    <w:rsid w:val="00164C0A"/>
    <w:rsid w:val="00166B4E"/>
    <w:rsid w:val="00172512"/>
    <w:rsid w:val="001847CD"/>
    <w:rsid w:val="0018688F"/>
    <w:rsid w:val="00191934"/>
    <w:rsid w:val="001B0853"/>
    <w:rsid w:val="001C340A"/>
    <w:rsid w:val="001C6E69"/>
    <w:rsid w:val="001D0DCD"/>
    <w:rsid w:val="001D6E33"/>
    <w:rsid w:val="001D7DED"/>
    <w:rsid w:val="001E2A61"/>
    <w:rsid w:val="001E59F1"/>
    <w:rsid w:val="001E6EA6"/>
    <w:rsid w:val="001E71A9"/>
    <w:rsid w:val="001F315F"/>
    <w:rsid w:val="0020476C"/>
    <w:rsid w:val="00206E7F"/>
    <w:rsid w:val="00207F08"/>
    <w:rsid w:val="0021046C"/>
    <w:rsid w:val="002138D4"/>
    <w:rsid w:val="00215596"/>
    <w:rsid w:val="00226C0B"/>
    <w:rsid w:val="00232CA2"/>
    <w:rsid w:val="00235A75"/>
    <w:rsid w:val="002437F4"/>
    <w:rsid w:val="0025178F"/>
    <w:rsid w:val="00254EDC"/>
    <w:rsid w:val="00255463"/>
    <w:rsid w:val="002601CE"/>
    <w:rsid w:val="00276419"/>
    <w:rsid w:val="00277E93"/>
    <w:rsid w:val="00280DA9"/>
    <w:rsid w:val="00290FC2"/>
    <w:rsid w:val="00292869"/>
    <w:rsid w:val="002A1A33"/>
    <w:rsid w:val="002A4156"/>
    <w:rsid w:val="002B5CE9"/>
    <w:rsid w:val="002B6755"/>
    <w:rsid w:val="002C0C24"/>
    <w:rsid w:val="002C1D09"/>
    <w:rsid w:val="002D7765"/>
    <w:rsid w:val="002F2FED"/>
    <w:rsid w:val="002F772C"/>
    <w:rsid w:val="00310557"/>
    <w:rsid w:val="00316162"/>
    <w:rsid w:val="003370CF"/>
    <w:rsid w:val="0034591E"/>
    <w:rsid w:val="00347339"/>
    <w:rsid w:val="0035272D"/>
    <w:rsid w:val="00352EBD"/>
    <w:rsid w:val="00353582"/>
    <w:rsid w:val="00364EB9"/>
    <w:rsid w:val="00372248"/>
    <w:rsid w:val="00375217"/>
    <w:rsid w:val="00375537"/>
    <w:rsid w:val="00376DF8"/>
    <w:rsid w:val="00377F45"/>
    <w:rsid w:val="00382072"/>
    <w:rsid w:val="0038693F"/>
    <w:rsid w:val="003935B3"/>
    <w:rsid w:val="00397F88"/>
    <w:rsid w:val="003B108B"/>
    <w:rsid w:val="003B2A0F"/>
    <w:rsid w:val="003C10BF"/>
    <w:rsid w:val="003D562F"/>
    <w:rsid w:val="003E1811"/>
    <w:rsid w:val="003E3705"/>
    <w:rsid w:val="003E5422"/>
    <w:rsid w:val="003F0B44"/>
    <w:rsid w:val="003F1EBC"/>
    <w:rsid w:val="00401CCD"/>
    <w:rsid w:val="00404688"/>
    <w:rsid w:val="00410139"/>
    <w:rsid w:val="004135D2"/>
    <w:rsid w:val="0041438B"/>
    <w:rsid w:val="00423DA4"/>
    <w:rsid w:val="00424213"/>
    <w:rsid w:val="00427DF9"/>
    <w:rsid w:val="004337C0"/>
    <w:rsid w:val="0043515B"/>
    <w:rsid w:val="00436EB7"/>
    <w:rsid w:val="00443752"/>
    <w:rsid w:val="00444251"/>
    <w:rsid w:val="00447CAB"/>
    <w:rsid w:val="00451BD6"/>
    <w:rsid w:val="00453DE6"/>
    <w:rsid w:val="00454C0A"/>
    <w:rsid w:val="00460A6C"/>
    <w:rsid w:val="00462381"/>
    <w:rsid w:val="004642D4"/>
    <w:rsid w:val="00466FE2"/>
    <w:rsid w:val="00481A53"/>
    <w:rsid w:val="004908C3"/>
    <w:rsid w:val="004A4178"/>
    <w:rsid w:val="004B2773"/>
    <w:rsid w:val="004C3A10"/>
    <w:rsid w:val="004C60ED"/>
    <w:rsid w:val="004D0E84"/>
    <w:rsid w:val="004D50C1"/>
    <w:rsid w:val="004D54A9"/>
    <w:rsid w:val="004E194A"/>
    <w:rsid w:val="004E3587"/>
    <w:rsid w:val="004E3788"/>
    <w:rsid w:val="004F110E"/>
    <w:rsid w:val="004F1C14"/>
    <w:rsid w:val="005034C9"/>
    <w:rsid w:val="005059BB"/>
    <w:rsid w:val="00510865"/>
    <w:rsid w:val="005272B6"/>
    <w:rsid w:val="00536E7F"/>
    <w:rsid w:val="005425F6"/>
    <w:rsid w:val="0054286B"/>
    <w:rsid w:val="00542D49"/>
    <w:rsid w:val="005448EC"/>
    <w:rsid w:val="00544C3D"/>
    <w:rsid w:val="00544ED4"/>
    <w:rsid w:val="00580702"/>
    <w:rsid w:val="0058134D"/>
    <w:rsid w:val="0058663A"/>
    <w:rsid w:val="00590C40"/>
    <w:rsid w:val="00593425"/>
    <w:rsid w:val="00595AE1"/>
    <w:rsid w:val="00596086"/>
    <w:rsid w:val="005A029C"/>
    <w:rsid w:val="005A4774"/>
    <w:rsid w:val="005A480E"/>
    <w:rsid w:val="005A6163"/>
    <w:rsid w:val="005A6896"/>
    <w:rsid w:val="005B3CB2"/>
    <w:rsid w:val="005C078D"/>
    <w:rsid w:val="005C090C"/>
    <w:rsid w:val="005C1156"/>
    <w:rsid w:val="005D0910"/>
    <w:rsid w:val="005D4B2F"/>
    <w:rsid w:val="005D6330"/>
    <w:rsid w:val="005E44ED"/>
    <w:rsid w:val="005E4B54"/>
    <w:rsid w:val="005E58CF"/>
    <w:rsid w:val="005F3293"/>
    <w:rsid w:val="00601226"/>
    <w:rsid w:val="006020F6"/>
    <w:rsid w:val="006062A5"/>
    <w:rsid w:val="006166B1"/>
    <w:rsid w:val="00632E8F"/>
    <w:rsid w:val="00634D40"/>
    <w:rsid w:val="00635D80"/>
    <w:rsid w:val="00636C6E"/>
    <w:rsid w:val="00642676"/>
    <w:rsid w:val="00651A6A"/>
    <w:rsid w:val="00654310"/>
    <w:rsid w:val="00654F63"/>
    <w:rsid w:val="006620B6"/>
    <w:rsid w:val="006651BF"/>
    <w:rsid w:val="00667CD9"/>
    <w:rsid w:val="00682405"/>
    <w:rsid w:val="00682D00"/>
    <w:rsid w:val="00693644"/>
    <w:rsid w:val="00693BF0"/>
    <w:rsid w:val="00694D41"/>
    <w:rsid w:val="00695924"/>
    <w:rsid w:val="00697029"/>
    <w:rsid w:val="006D0213"/>
    <w:rsid w:val="006E3FA8"/>
    <w:rsid w:val="006E5861"/>
    <w:rsid w:val="006E6E4B"/>
    <w:rsid w:val="006F29D9"/>
    <w:rsid w:val="006F2C1F"/>
    <w:rsid w:val="00705823"/>
    <w:rsid w:val="00714404"/>
    <w:rsid w:val="00716039"/>
    <w:rsid w:val="00716D07"/>
    <w:rsid w:val="00721114"/>
    <w:rsid w:val="00723719"/>
    <w:rsid w:val="0072675A"/>
    <w:rsid w:val="00731EE3"/>
    <w:rsid w:val="00731FCB"/>
    <w:rsid w:val="00737521"/>
    <w:rsid w:val="00741DD2"/>
    <w:rsid w:val="007515AC"/>
    <w:rsid w:val="00752794"/>
    <w:rsid w:val="00753918"/>
    <w:rsid w:val="00770363"/>
    <w:rsid w:val="00776316"/>
    <w:rsid w:val="00776876"/>
    <w:rsid w:val="007774D5"/>
    <w:rsid w:val="007778D9"/>
    <w:rsid w:val="0078325F"/>
    <w:rsid w:val="0078327E"/>
    <w:rsid w:val="00785093"/>
    <w:rsid w:val="0079027D"/>
    <w:rsid w:val="00792CCF"/>
    <w:rsid w:val="007949CF"/>
    <w:rsid w:val="00795D67"/>
    <w:rsid w:val="00797ECC"/>
    <w:rsid w:val="007A027C"/>
    <w:rsid w:val="007A125F"/>
    <w:rsid w:val="007A2805"/>
    <w:rsid w:val="007A3245"/>
    <w:rsid w:val="007B0298"/>
    <w:rsid w:val="007B4B7E"/>
    <w:rsid w:val="007D17A4"/>
    <w:rsid w:val="007D2807"/>
    <w:rsid w:val="007D303E"/>
    <w:rsid w:val="007D66BA"/>
    <w:rsid w:val="007E36EB"/>
    <w:rsid w:val="007E4ABF"/>
    <w:rsid w:val="007F19D7"/>
    <w:rsid w:val="007F1F89"/>
    <w:rsid w:val="007F302E"/>
    <w:rsid w:val="007F7420"/>
    <w:rsid w:val="008039D1"/>
    <w:rsid w:val="008132DE"/>
    <w:rsid w:val="008136F9"/>
    <w:rsid w:val="008174DD"/>
    <w:rsid w:val="008215FF"/>
    <w:rsid w:val="00821AF8"/>
    <w:rsid w:val="0082685B"/>
    <w:rsid w:val="00827235"/>
    <w:rsid w:val="00831DFF"/>
    <w:rsid w:val="00835C3D"/>
    <w:rsid w:val="00837AC6"/>
    <w:rsid w:val="00842968"/>
    <w:rsid w:val="00843243"/>
    <w:rsid w:val="0085080D"/>
    <w:rsid w:val="00857531"/>
    <w:rsid w:val="00857893"/>
    <w:rsid w:val="00865C2C"/>
    <w:rsid w:val="008754FE"/>
    <w:rsid w:val="00880FBF"/>
    <w:rsid w:val="00881D9A"/>
    <w:rsid w:val="00896811"/>
    <w:rsid w:val="00897CC7"/>
    <w:rsid w:val="008A247A"/>
    <w:rsid w:val="008A35BB"/>
    <w:rsid w:val="008A69F1"/>
    <w:rsid w:val="008B681F"/>
    <w:rsid w:val="008C0DB2"/>
    <w:rsid w:val="008C519C"/>
    <w:rsid w:val="008D0693"/>
    <w:rsid w:val="008D09DA"/>
    <w:rsid w:val="008E4E76"/>
    <w:rsid w:val="008E6664"/>
    <w:rsid w:val="008F061D"/>
    <w:rsid w:val="008F555D"/>
    <w:rsid w:val="008F76F0"/>
    <w:rsid w:val="00902969"/>
    <w:rsid w:val="00904A58"/>
    <w:rsid w:val="00905B11"/>
    <w:rsid w:val="009061D4"/>
    <w:rsid w:val="00922083"/>
    <w:rsid w:val="0092546F"/>
    <w:rsid w:val="00934437"/>
    <w:rsid w:val="009357C2"/>
    <w:rsid w:val="0094045F"/>
    <w:rsid w:val="00946314"/>
    <w:rsid w:val="00946AA5"/>
    <w:rsid w:val="009672E3"/>
    <w:rsid w:val="00971124"/>
    <w:rsid w:val="00974E27"/>
    <w:rsid w:val="009803FA"/>
    <w:rsid w:val="00985675"/>
    <w:rsid w:val="00990A5C"/>
    <w:rsid w:val="00990D90"/>
    <w:rsid w:val="00990FCF"/>
    <w:rsid w:val="0099318C"/>
    <w:rsid w:val="00994C89"/>
    <w:rsid w:val="00997AC7"/>
    <w:rsid w:val="009A2105"/>
    <w:rsid w:val="009A4E99"/>
    <w:rsid w:val="009A508E"/>
    <w:rsid w:val="009B3B79"/>
    <w:rsid w:val="009B71CB"/>
    <w:rsid w:val="009C2717"/>
    <w:rsid w:val="009C52A8"/>
    <w:rsid w:val="009C60DC"/>
    <w:rsid w:val="009D300F"/>
    <w:rsid w:val="009D718D"/>
    <w:rsid w:val="009F192E"/>
    <w:rsid w:val="009F4F47"/>
    <w:rsid w:val="009F767F"/>
    <w:rsid w:val="00A041BF"/>
    <w:rsid w:val="00A06273"/>
    <w:rsid w:val="00A10722"/>
    <w:rsid w:val="00A1406F"/>
    <w:rsid w:val="00A230D2"/>
    <w:rsid w:val="00A25C1B"/>
    <w:rsid w:val="00A279A4"/>
    <w:rsid w:val="00A31774"/>
    <w:rsid w:val="00A321CA"/>
    <w:rsid w:val="00A45D22"/>
    <w:rsid w:val="00A5476E"/>
    <w:rsid w:val="00A55561"/>
    <w:rsid w:val="00A608D3"/>
    <w:rsid w:val="00A61C8E"/>
    <w:rsid w:val="00A62D75"/>
    <w:rsid w:val="00A62EF5"/>
    <w:rsid w:val="00A75CC9"/>
    <w:rsid w:val="00AA2AAF"/>
    <w:rsid w:val="00AA2F10"/>
    <w:rsid w:val="00AA3EAA"/>
    <w:rsid w:val="00AA5A57"/>
    <w:rsid w:val="00AB7421"/>
    <w:rsid w:val="00AC5C7D"/>
    <w:rsid w:val="00AC5E3C"/>
    <w:rsid w:val="00AC7F3A"/>
    <w:rsid w:val="00AD7D12"/>
    <w:rsid w:val="00AE7E3D"/>
    <w:rsid w:val="00AF1666"/>
    <w:rsid w:val="00B03792"/>
    <w:rsid w:val="00B246B5"/>
    <w:rsid w:val="00B3043E"/>
    <w:rsid w:val="00B308F3"/>
    <w:rsid w:val="00B3189A"/>
    <w:rsid w:val="00B35F2B"/>
    <w:rsid w:val="00B37E13"/>
    <w:rsid w:val="00B42B67"/>
    <w:rsid w:val="00B436EF"/>
    <w:rsid w:val="00B46AA7"/>
    <w:rsid w:val="00B505C7"/>
    <w:rsid w:val="00B526E6"/>
    <w:rsid w:val="00B53BA5"/>
    <w:rsid w:val="00B56F71"/>
    <w:rsid w:val="00B605F9"/>
    <w:rsid w:val="00B62BC6"/>
    <w:rsid w:val="00B64983"/>
    <w:rsid w:val="00B938B2"/>
    <w:rsid w:val="00B973F3"/>
    <w:rsid w:val="00BA6BC8"/>
    <w:rsid w:val="00BB232A"/>
    <w:rsid w:val="00BB2930"/>
    <w:rsid w:val="00BB3EE0"/>
    <w:rsid w:val="00BC288A"/>
    <w:rsid w:val="00BC5641"/>
    <w:rsid w:val="00BD43D1"/>
    <w:rsid w:val="00BD6735"/>
    <w:rsid w:val="00BD7472"/>
    <w:rsid w:val="00BF567E"/>
    <w:rsid w:val="00C038AA"/>
    <w:rsid w:val="00C03C96"/>
    <w:rsid w:val="00C0423E"/>
    <w:rsid w:val="00C04908"/>
    <w:rsid w:val="00C07755"/>
    <w:rsid w:val="00C116B8"/>
    <w:rsid w:val="00C139F5"/>
    <w:rsid w:val="00C1674A"/>
    <w:rsid w:val="00C23535"/>
    <w:rsid w:val="00C25BBC"/>
    <w:rsid w:val="00C31804"/>
    <w:rsid w:val="00C33487"/>
    <w:rsid w:val="00C34D7D"/>
    <w:rsid w:val="00C3638C"/>
    <w:rsid w:val="00C3683A"/>
    <w:rsid w:val="00C375AB"/>
    <w:rsid w:val="00C4200A"/>
    <w:rsid w:val="00C4222F"/>
    <w:rsid w:val="00C42666"/>
    <w:rsid w:val="00C44200"/>
    <w:rsid w:val="00C502A8"/>
    <w:rsid w:val="00C54519"/>
    <w:rsid w:val="00C55346"/>
    <w:rsid w:val="00C55F8B"/>
    <w:rsid w:val="00C632E4"/>
    <w:rsid w:val="00C64B31"/>
    <w:rsid w:val="00C66FA6"/>
    <w:rsid w:val="00C67CAB"/>
    <w:rsid w:val="00C77709"/>
    <w:rsid w:val="00CA7E2F"/>
    <w:rsid w:val="00CB0CA9"/>
    <w:rsid w:val="00CB7976"/>
    <w:rsid w:val="00CD5600"/>
    <w:rsid w:val="00CD567A"/>
    <w:rsid w:val="00CE0F1E"/>
    <w:rsid w:val="00CE18A8"/>
    <w:rsid w:val="00CF471B"/>
    <w:rsid w:val="00CF6959"/>
    <w:rsid w:val="00D0514C"/>
    <w:rsid w:val="00D12AE8"/>
    <w:rsid w:val="00D2189E"/>
    <w:rsid w:val="00D21FDA"/>
    <w:rsid w:val="00D222DF"/>
    <w:rsid w:val="00D25E52"/>
    <w:rsid w:val="00D3714F"/>
    <w:rsid w:val="00D410FD"/>
    <w:rsid w:val="00D477C5"/>
    <w:rsid w:val="00D61BEE"/>
    <w:rsid w:val="00D65F43"/>
    <w:rsid w:val="00D724AE"/>
    <w:rsid w:val="00D762DC"/>
    <w:rsid w:val="00D76CB7"/>
    <w:rsid w:val="00D76D4D"/>
    <w:rsid w:val="00D84FA8"/>
    <w:rsid w:val="00D86237"/>
    <w:rsid w:val="00D86362"/>
    <w:rsid w:val="00D87D7C"/>
    <w:rsid w:val="00DA0A26"/>
    <w:rsid w:val="00DA35B2"/>
    <w:rsid w:val="00DB2342"/>
    <w:rsid w:val="00DB39D6"/>
    <w:rsid w:val="00DC0D1C"/>
    <w:rsid w:val="00DC2F30"/>
    <w:rsid w:val="00DC5CD8"/>
    <w:rsid w:val="00DC603B"/>
    <w:rsid w:val="00DD42CF"/>
    <w:rsid w:val="00DD62D6"/>
    <w:rsid w:val="00DD6371"/>
    <w:rsid w:val="00DD7724"/>
    <w:rsid w:val="00DE0EF3"/>
    <w:rsid w:val="00DF23C3"/>
    <w:rsid w:val="00E036A1"/>
    <w:rsid w:val="00E05A15"/>
    <w:rsid w:val="00E17AFA"/>
    <w:rsid w:val="00E20F7B"/>
    <w:rsid w:val="00E22E88"/>
    <w:rsid w:val="00E255CD"/>
    <w:rsid w:val="00E3076B"/>
    <w:rsid w:val="00E41379"/>
    <w:rsid w:val="00E42F4D"/>
    <w:rsid w:val="00E45A1B"/>
    <w:rsid w:val="00E50655"/>
    <w:rsid w:val="00E50682"/>
    <w:rsid w:val="00E552E4"/>
    <w:rsid w:val="00E57D4D"/>
    <w:rsid w:val="00E66F78"/>
    <w:rsid w:val="00E7694E"/>
    <w:rsid w:val="00E80583"/>
    <w:rsid w:val="00E82AB4"/>
    <w:rsid w:val="00EB66BD"/>
    <w:rsid w:val="00EB7A16"/>
    <w:rsid w:val="00EC3F9C"/>
    <w:rsid w:val="00EC4426"/>
    <w:rsid w:val="00ED3250"/>
    <w:rsid w:val="00EE2EC4"/>
    <w:rsid w:val="00EE41EC"/>
    <w:rsid w:val="00EE63B0"/>
    <w:rsid w:val="00EF410F"/>
    <w:rsid w:val="00EF5D27"/>
    <w:rsid w:val="00F0163A"/>
    <w:rsid w:val="00F0290C"/>
    <w:rsid w:val="00F02B56"/>
    <w:rsid w:val="00F044F9"/>
    <w:rsid w:val="00F100B7"/>
    <w:rsid w:val="00F11584"/>
    <w:rsid w:val="00F24792"/>
    <w:rsid w:val="00F42490"/>
    <w:rsid w:val="00F4470E"/>
    <w:rsid w:val="00F460F8"/>
    <w:rsid w:val="00F502A4"/>
    <w:rsid w:val="00F52151"/>
    <w:rsid w:val="00F65AEC"/>
    <w:rsid w:val="00F72E10"/>
    <w:rsid w:val="00F730C4"/>
    <w:rsid w:val="00F805F6"/>
    <w:rsid w:val="00F872EE"/>
    <w:rsid w:val="00FA0BD3"/>
    <w:rsid w:val="00FA0C2D"/>
    <w:rsid w:val="00FA2851"/>
    <w:rsid w:val="00FA3852"/>
    <w:rsid w:val="00FA7803"/>
    <w:rsid w:val="00FB415C"/>
    <w:rsid w:val="00FB4D9E"/>
    <w:rsid w:val="00FB7C5A"/>
    <w:rsid w:val="00FD1A85"/>
    <w:rsid w:val="00FD6FB1"/>
    <w:rsid w:val="00FE360A"/>
    <w:rsid w:val="00FE5F07"/>
    <w:rsid w:val="00FE7A47"/>
    <w:rsid w:val="00FF34BA"/>
    <w:rsid w:val="00FF3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5138175"/>
  <w15:chartTrackingRefBased/>
  <w15:docId w15:val="{6B27A6CD-4158-43D7-9BED-4D0EDFA5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8174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136F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8F555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8F555D"/>
    <w:pPr>
      <w:tabs>
        <w:tab w:val="center" w:pos="4536"/>
        <w:tab w:val="right" w:pos="9072"/>
      </w:tabs>
    </w:pPr>
  </w:style>
  <w:style w:type="character" w:styleId="Hyperlink">
    <w:name w:val="Hyperlink"/>
    <w:basedOn w:val="Absatz-Standardschriftart"/>
    <w:rsid w:val="008F5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220760 zu 220749.docx</Template>
  <TotalTime>0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Netztech</Company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Verkaufsleiter</dc:creator>
  <cp:keywords/>
  <dc:description/>
  <cp:lastModifiedBy>Marketing</cp:lastModifiedBy>
  <cp:revision>2</cp:revision>
  <cp:lastPrinted>2009-10-27T13:14:00Z</cp:lastPrinted>
  <dcterms:created xsi:type="dcterms:W3CDTF">2020-05-22T07:23:00Z</dcterms:created>
  <dcterms:modified xsi:type="dcterms:W3CDTF">2020-05-22T07:23:00Z</dcterms:modified>
</cp:coreProperties>
</file>